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D0AEA" w14:textId="344BD6CF" w:rsidR="00EF4BA3" w:rsidRDefault="009B284F" w:rsidP="00EF4BA3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5EEB168" wp14:editId="5C7C7FF7">
            <wp:simplePos x="0" y="0"/>
            <wp:positionH relativeFrom="column">
              <wp:posOffset>295275</wp:posOffset>
            </wp:positionH>
            <wp:positionV relativeFrom="paragraph">
              <wp:posOffset>-142875</wp:posOffset>
            </wp:positionV>
            <wp:extent cx="676275" cy="1152525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4BA3">
        <w:rPr>
          <w:b/>
        </w:rPr>
        <w:t xml:space="preserve">                                    </w:t>
      </w:r>
    </w:p>
    <w:p w14:paraId="2188B203" w14:textId="77777777" w:rsidR="00EF4BA3" w:rsidRDefault="00EF4BA3" w:rsidP="00EF4BA3">
      <w:pPr>
        <w:rPr>
          <w:b/>
        </w:rPr>
      </w:pPr>
      <w:r>
        <w:rPr>
          <w:b/>
        </w:rPr>
        <w:t xml:space="preserve">                                         Základní škola Ostrava – Hrabůvka, Provaznická 64, </w:t>
      </w:r>
    </w:p>
    <w:p w14:paraId="1421F270" w14:textId="77777777" w:rsidR="00EF4BA3" w:rsidRDefault="00EF4BA3" w:rsidP="00EF4BA3">
      <w:pPr>
        <w:rPr>
          <w:b/>
        </w:rPr>
      </w:pPr>
      <w:r>
        <w:rPr>
          <w:b/>
        </w:rPr>
        <w:t xml:space="preserve">                                                                příspěvková organizace</w:t>
      </w:r>
    </w:p>
    <w:p w14:paraId="755E61E4" w14:textId="77777777" w:rsidR="00EF4BA3" w:rsidRDefault="00EF4BA3" w:rsidP="00EF4BA3">
      <w:pPr>
        <w:rPr>
          <w:b/>
        </w:rPr>
      </w:pPr>
    </w:p>
    <w:p w14:paraId="40DE524D" w14:textId="77777777" w:rsidR="00EF4BA3" w:rsidRDefault="00EF4BA3" w:rsidP="00EF4BA3">
      <w:pPr>
        <w:rPr>
          <w:b/>
        </w:rPr>
      </w:pPr>
      <w:r>
        <w:rPr>
          <w:b/>
        </w:rPr>
        <w:t xml:space="preserve">                                                </w:t>
      </w:r>
    </w:p>
    <w:p w14:paraId="2C3712D9" w14:textId="77777777" w:rsidR="00EF4BA3" w:rsidRDefault="00EF4BA3" w:rsidP="00EF4BA3">
      <w:pPr>
        <w:rPr>
          <w:b/>
        </w:rPr>
      </w:pPr>
      <w:r>
        <w:rPr>
          <w:b/>
        </w:rPr>
        <w:t xml:space="preserve">                             </w:t>
      </w:r>
    </w:p>
    <w:p w14:paraId="57DACC6C" w14:textId="7EAD067E" w:rsidR="00EF4BA3" w:rsidRDefault="009B284F" w:rsidP="00EF4BA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18C42F" wp14:editId="3E5C86D2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6057900" cy="0"/>
                <wp:effectExtent l="13970" t="8255" r="5080" b="10795"/>
                <wp:wrapNone/>
                <wp:docPr id="99006087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844A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477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"/>
            </w:pict>
          </mc:Fallback>
        </mc:AlternateContent>
      </w:r>
    </w:p>
    <w:p w14:paraId="0D9C0A85" w14:textId="77777777" w:rsidR="00E579F5" w:rsidRDefault="00E579F5" w:rsidP="00644EA7">
      <w:pPr>
        <w:jc w:val="center"/>
        <w:rPr>
          <w:b/>
        </w:rPr>
      </w:pPr>
    </w:p>
    <w:p w14:paraId="53141ECE" w14:textId="42DB8F9C" w:rsidR="004839A9" w:rsidRPr="009B284F" w:rsidRDefault="00E3418F" w:rsidP="00644EA7">
      <w:pPr>
        <w:jc w:val="center"/>
        <w:rPr>
          <w:b/>
          <w:bCs/>
          <w:sz w:val="32"/>
          <w:szCs w:val="32"/>
        </w:rPr>
      </w:pPr>
      <w:r w:rsidRPr="009B284F">
        <w:rPr>
          <w:b/>
          <w:bCs/>
          <w:sz w:val="32"/>
          <w:szCs w:val="32"/>
        </w:rPr>
        <w:t xml:space="preserve">Žádost o slovní hodnocení </w:t>
      </w:r>
      <w:r w:rsidR="00644EA7" w:rsidRPr="009B284F">
        <w:rPr>
          <w:b/>
          <w:bCs/>
          <w:sz w:val="32"/>
          <w:szCs w:val="32"/>
        </w:rPr>
        <w:t>výsledků vzdělávání</w:t>
      </w:r>
    </w:p>
    <w:p w14:paraId="39927FAA" w14:textId="77777777" w:rsidR="00644EA7" w:rsidRDefault="00644EA7" w:rsidP="00644EA7">
      <w:pPr>
        <w:jc w:val="center"/>
      </w:pPr>
    </w:p>
    <w:p w14:paraId="474B4025" w14:textId="77777777" w:rsidR="00644EA7" w:rsidRDefault="00644EA7" w:rsidP="00644EA7">
      <w:pPr>
        <w:jc w:val="center"/>
      </w:pPr>
    </w:p>
    <w:p w14:paraId="765872F6" w14:textId="052D5AAA" w:rsidR="00644EA7" w:rsidRDefault="00644EA7" w:rsidP="00644EA7">
      <w:r w:rsidRPr="00644EA7">
        <w:t>Na základě § 51 odst. 4 zákona č. 561/2004 Sb. žádám povolení slovního hodnocení mého syna/mé dcery</w:t>
      </w:r>
      <w:r w:rsidR="009B284F">
        <w:t>:</w:t>
      </w:r>
    </w:p>
    <w:p w14:paraId="5525AD2A" w14:textId="77777777" w:rsidR="009B284F" w:rsidRDefault="009B284F" w:rsidP="00644EA7"/>
    <w:p w14:paraId="0A2C5017" w14:textId="77777777" w:rsidR="009B284F" w:rsidRDefault="009B284F" w:rsidP="00644EA7"/>
    <w:p w14:paraId="36D36FC2" w14:textId="77777777" w:rsidR="00644EA7" w:rsidRDefault="00644EA7" w:rsidP="00644EA7"/>
    <w:p w14:paraId="26EF4802" w14:textId="296DBDE0" w:rsidR="00644EA7" w:rsidRDefault="00644EA7" w:rsidP="009B284F">
      <w:pPr>
        <w:spacing w:line="480" w:lineRule="auto"/>
      </w:pPr>
      <w:r>
        <w:t xml:space="preserve">Jméno a příjmení </w:t>
      </w:r>
      <w:proofErr w:type="gramStart"/>
      <w:r>
        <w:t>žáka:…</w:t>
      </w:r>
      <w:proofErr w:type="gramEnd"/>
      <w:r>
        <w:t>…………………………</w:t>
      </w:r>
      <w:r w:rsidR="009B284F">
        <w:t>…</w:t>
      </w:r>
      <w:r>
        <w:t>…………………………………</w:t>
      </w:r>
      <w:proofErr w:type="gramStart"/>
      <w:r>
        <w:t>…….</w:t>
      </w:r>
      <w:proofErr w:type="gramEnd"/>
      <w:r>
        <w:t>.</w:t>
      </w:r>
    </w:p>
    <w:p w14:paraId="3A7C0021" w14:textId="06AA27A4" w:rsidR="00644EA7" w:rsidRDefault="00644EA7" w:rsidP="009B284F">
      <w:pPr>
        <w:spacing w:line="480" w:lineRule="auto"/>
      </w:pPr>
      <w:r>
        <w:t>Třída: ………………………………….</w:t>
      </w:r>
    </w:p>
    <w:p w14:paraId="7292FFBF" w14:textId="28DBAD99" w:rsidR="00644EA7" w:rsidRDefault="00644EA7" w:rsidP="009B284F">
      <w:pPr>
        <w:spacing w:line="480" w:lineRule="auto"/>
      </w:pPr>
      <w:r>
        <w:t>Z </w:t>
      </w:r>
      <w:proofErr w:type="gramStart"/>
      <w:r>
        <w:t>předmětů:…</w:t>
      </w:r>
      <w:proofErr w:type="gramEnd"/>
      <w:r>
        <w:t>………………………………</w:t>
      </w:r>
      <w:proofErr w:type="gramStart"/>
      <w:r>
        <w:t>……</w:t>
      </w:r>
      <w:r w:rsidR="009B284F">
        <w:t>.</w:t>
      </w:r>
      <w:proofErr w:type="gramEnd"/>
      <w:r w:rsidR="009B284F">
        <w:t>.</w:t>
      </w:r>
      <w:r>
        <w:t>……………………………………</w:t>
      </w:r>
      <w:r w:rsidR="009B284F">
        <w:t>………………………………………………………………………………………………………….</w:t>
      </w:r>
    </w:p>
    <w:p w14:paraId="64FDA2F6" w14:textId="1362FB0E" w:rsidR="00644EA7" w:rsidRDefault="00644EA7" w:rsidP="009B284F">
      <w:pPr>
        <w:spacing w:line="480" w:lineRule="auto"/>
      </w:pPr>
      <w:r>
        <w:t xml:space="preserve">Ve školním </w:t>
      </w:r>
      <w:proofErr w:type="gramStart"/>
      <w:r>
        <w:t>roce:…</w:t>
      </w:r>
      <w:proofErr w:type="gramEnd"/>
      <w:r>
        <w:t>…………………………………</w:t>
      </w:r>
      <w:r w:rsidR="009B284F">
        <w:t>………</w:t>
      </w:r>
      <w:r>
        <w:t>……………………………</w:t>
      </w:r>
      <w:proofErr w:type="gramStart"/>
      <w:r>
        <w:t>…….</w:t>
      </w:r>
      <w:proofErr w:type="gramEnd"/>
      <w:r>
        <w:t>.</w:t>
      </w:r>
    </w:p>
    <w:p w14:paraId="4C6D51FA" w14:textId="77777777" w:rsidR="00644EA7" w:rsidRDefault="00644EA7" w:rsidP="009B284F">
      <w:pPr>
        <w:spacing w:line="600" w:lineRule="auto"/>
      </w:pPr>
    </w:p>
    <w:p w14:paraId="1D026AA2" w14:textId="6F69FE06" w:rsidR="00644EA7" w:rsidRDefault="00644EA7" w:rsidP="009B284F">
      <w:pPr>
        <w:spacing w:line="480" w:lineRule="auto"/>
      </w:pPr>
      <w:r>
        <w:t xml:space="preserve">Jméno a příjmení zákonného </w:t>
      </w:r>
      <w:proofErr w:type="gramStart"/>
      <w:r>
        <w:t>zástupce:…</w:t>
      </w:r>
      <w:proofErr w:type="gramEnd"/>
      <w:r>
        <w:t>………</w:t>
      </w:r>
      <w:r w:rsidR="009B284F">
        <w:t>……</w:t>
      </w:r>
      <w:r>
        <w:t>…………………………………</w:t>
      </w:r>
      <w:proofErr w:type="gramStart"/>
      <w:r>
        <w:t>…….</w:t>
      </w:r>
      <w:proofErr w:type="gramEnd"/>
      <w:r>
        <w:t>.</w:t>
      </w:r>
    </w:p>
    <w:p w14:paraId="2851A1C0" w14:textId="6536E9DD" w:rsidR="009B284F" w:rsidRDefault="009B284F" w:rsidP="009B284F">
      <w:pPr>
        <w:spacing w:line="480" w:lineRule="auto"/>
      </w:pPr>
      <w:proofErr w:type="gramStart"/>
      <w:r>
        <w:t>Bydliště:…</w:t>
      </w:r>
      <w:proofErr w:type="gramEnd"/>
      <w:r>
        <w:t>……………………………………</w:t>
      </w:r>
      <w:proofErr w:type="gramStart"/>
      <w:r>
        <w:t>…….</w:t>
      </w:r>
      <w:proofErr w:type="gramEnd"/>
      <w:r>
        <w:t>…………………………………………</w:t>
      </w:r>
    </w:p>
    <w:p w14:paraId="32E793F3" w14:textId="77777777" w:rsidR="009B284F" w:rsidRDefault="009B284F" w:rsidP="009B284F">
      <w:pPr>
        <w:spacing w:line="600" w:lineRule="auto"/>
      </w:pPr>
    </w:p>
    <w:p w14:paraId="60A33AF3" w14:textId="71886EA1" w:rsidR="009B284F" w:rsidRDefault="009B284F" w:rsidP="009B284F">
      <w:pPr>
        <w:spacing w:line="600" w:lineRule="auto"/>
      </w:pPr>
      <w:r>
        <w:t xml:space="preserve">V ………………… </w:t>
      </w:r>
      <w:proofErr w:type="gramStart"/>
      <w:r>
        <w:t>dne:…</w:t>
      </w:r>
      <w:proofErr w:type="gramEnd"/>
      <w:r>
        <w:t>……………………</w:t>
      </w:r>
      <w:proofErr w:type="gramStart"/>
      <w:r>
        <w:t>…….</w:t>
      </w:r>
      <w:proofErr w:type="gramEnd"/>
      <w:r>
        <w:t>.</w:t>
      </w:r>
    </w:p>
    <w:p w14:paraId="67AD2D95" w14:textId="3BCFA0BE" w:rsidR="009B284F" w:rsidRDefault="009B284F" w:rsidP="009B284F">
      <w:pPr>
        <w:spacing w:line="600" w:lineRule="auto"/>
        <w:jc w:val="right"/>
      </w:pPr>
      <w:proofErr w:type="gramStart"/>
      <w:r>
        <w:t>Podpis:…</w:t>
      </w:r>
      <w:proofErr w:type="gramEnd"/>
      <w:r>
        <w:t>………………</w:t>
      </w:r>
      <w:proofErr w:type="gramStart"/>
      <w:r>
        <w:t>…….</w:t>
      </w:r>
      <w:proofErr w:type="gramEnd"/>
      <w:r>
        <w:t>.</w:t>
      </w:r>
    </w:p>
    <w:p w14:paraId="69262708" w14:textId="77777777" w:rsidR="009B284F" w:rsidRDefault="009B284F" w:rsidP="009B284F">
      <w:pPr>
        <w:spacing w:line="600" w:lineRule="auto"/>
      </w:pPr>
    </w:p>
    <w:p w14:paraId="5A4DC6C5" w14:textId="7765AF55" w:rsidR="009B284F" w:rsidRDefault="009B284F" w:rsidP="009B284F">
      <w:pPr>
        <w:spacing w:line="600" w:lineRule="auto"/>
      </w:pPr>
      <w:r>
        <w:t xml:space="preserve">Vyjádření a podpis ředitele </w:t>
      </w:r>
      <w:proofErr w:type="gramStart"/>
      <w:r>
        <w:t xml:space="preserve">školy:   </w:t>
      </w:r>
      <w:proofErr w:type="gramEnd"/>
      <w:r>
        <w:t xml:space="preserve">       souhlasím / nesouhlasím</w:t>
      </w:r>
    </w:p>
    <w:p w14:paraId="501F49C8" w14:textId="27A0B85D" w:rsidR="009B284F" w:rsidRDefault="009B284F" w:rsidP="009B284F">
      <w:r>
        <w:t xml:space="preserve">                                                                                                       ..……………………</w:t>
      </w:r>
    </w:p>
    <w:p w14:paraId="7AFF7C2F" w14:textId="56B6603C" w:rsidR="009B284F" w:rsidRDefault="009B284F" w:rsidP="009B284F">
      <w:pPr>
        <w:ind w:left="5664" w:firstLine="708"/>
      </w:pPr>
      <w:r>
        <w:t xml:space="preserve">Mgr. Radek </w:t>
      </w:r>
      <w:proofErr w:type="spellStart"/>
      <w:r>
        <w:t>Pollo</w:t>
      </w:r>
      <w:proofErr w:type="spellEnd"/>
    </w:p>
    <w:p w14:paraId="0AADD2C7" w14:textId="01B4C18F" w:rsidR="009B284F" w:rsidRPr="00644EA7" w:rsidRDefault="009B284F" w:rsidP="009B284F"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ředitel školy</w:t>
      </w:r>
    </w:p>
    <w:sectPr w:rsidR="009B284F" w:rsidRPr="00644EA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A4ABF" w14:textId="77777777" w:rsidR="00144EB9" w:rsidRDefault="00144EB9">
      <w:r>
        <w:separator/>
      </w:r>
    </w:p>
  </w:endnote>
  <w:endnote w:type="continuationSeparator" w:id="0">
    <w:p w14:paraId="59C1F627" w14:textId="77777777" w:rsidR="00144EB9" w:rsidRDefault="00144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D7856" w14:textId="77777777" w:rsidR="00AD79C9" w:rsidRPr="008854CB" w:rsidRDefault="00AD79C9" w:rsidP="00EF4BA3">
    <w:pPr>
      <w:pStyle w:val="Seznamsodrkami"/>
      <w:numPr>
        <w:ilvl w:val="0"/>
        <w:numId w:val="0"/>
      </w:numPr>
      <w:jc w:val="center"/>
      <w:rPr>
        <w:sz w:val="18"/>
        <w:szCs w:val="18"/>
      </w:rPr>
    </w:pPr>
    <w:r w:rsidRPr="008854CB">
      <w:rPr>
        <w:sz w:val="18"/>
        <w:szCs w:val="18"/>
      </w:rPr>
      <w:t>Základní škola Ostrava – Hrabůvka,</w:t>
    </w:r>
    <w:r>
      <w:rPr>
        <w:sz w:val="18"/>
        <w:szCs w:val="18"/>
      </w:rPr>
      <w:t xml:space="preserve"> </w:t>
    </w:r>
    <w:r w:rsidRPr="008854CB">
      <w:rPr>
        <w:sz w:val="18"/>
        <w:szCs w:val="18"/>
      </w:rPr>
      <w:t>Provaznická 64, příspěvková organizace</w:t>
    </w:r>
  </w:p>
  <w:p w14:paraId="585E7EBE" w14:textId="164579E1" w:rsidR="00AD79C9" w:rsidRPr="008854CB" w:rsidRDefault="00AD79C9" w:rsidP="00EF4BA3">
    <w:pPr>
      <w:pStyle w:val="Seznamsodrkami"/>
      <w:numPr>
        <w:ilvl w:val="0"/>
        <w:numId w:val="0"/>
      </w:numPr>
      <w:jc w:val="center"/>
      <w:rPr>
        <w:sz w:val="18"/>
        <w:szCs w:val="18"/>
      </w:rPr>
    </w:pPr>
    <w:r>
      <w:rPr>
        <w:sz w:val="18"/>
        <w:szCs w:val="18"/>
      </w:rPr>
      <w:t>t</w:t>
    </w:r>
    <w:r w:rsidRPr="008854CB">
      <w:rPr>
        <w:sz w:val="18"/>
        <w:szCs w:val="18"/>
      </w:rPr>
      <w:t>elefon, fax: 596 789</w:t>
    </w:r>
    <w:r>
      <w:rPr>
        <w:sz w:val="18"/>
        <w:szCs w:val="18"/>
      </w:rPr>
      <w:t> </w:t>
    </w:r>
    <w:r w:rsidRPr="008854CB">
      <w:rPr>
        <w:sz w:val="18"/>
        <w:szCs w:val="18"/>
      </w:rPr>
      <w:t>850</w:t>
    </w:r>
    <w:r>
      <w:rPr>
        <w:sz w:val="18"/>
        <w:szCs w:val="18"/>
      </w:rPr>
      <w:t>, e</w:t>
    </w:r>
    <w:r w:rsidRPr="008854CB">
      <w:rPr>
        <w:sz w:val="18"/>
        <w:szCs w:val="18"/>
      </w:rPr>
      <w:t xml:space="preserve">-mail: </w:t>
    </w:r>
    <w:r w:rsidR="00E564C7">
      <w:rPr>
        <w:sz w:val="18"/>
        <w:szCs w:val="18"/>
      </w:rPr>
      <w:t>skola@zsprovaznicka.cz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ACFBF" w14:textId="77777777" w:rsidR="00144EB9" w:rsidRDefault="00144EB9">
      <w:r>
        <w:separator/>
      </w:r>
    </w:p>
  </w:footnote>
  <w:footnote w:type="continuationSeparator" w:id="0">
    <w:p w14:paraId="4085A7AA" w14:textId="77777777" w:rsidR="00144EB9" w:rsidRDefault="00144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BFEFF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321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EB9"/>
    <w:rsid w:val="00020A6E"/>
    <w:rsid w:val="00022486"/>
    <w:rsid w:val="00073F55"/>
    <w:rsid w:val="0010285B"/>
    <w:rsid w:val="00144EB9"/>
    <w:rsid w:val="001C434E"/>
    <w:rsid w:val="001D4E86"/>
    <w:rsid w:val="00211999"/>
    <w:rsid w:val="002900E5"/>
    <w:rsid w:val="00294EA9"/>
    <w:rsid w:val="002D5EAC"/>
    <w:rsid w:val="0030678A"/>
    <w:rsid w:val="00382F77"/>
    <w:rsid w:val="003870B4"/>
    <w:rsid w:val="003E0A00"/>
    <w:rsid w:val="00405872"/>
    <w:rsid w:val="00457ACD"/>
    <w:rsid w:val="00461AEE"/>
    <w:rsid w:val="004839A9"/>
    <w:rsid w:val="00491B0F"/>
    <w:rsid w:val="0049370F"/>
    <w:rsid w:val="004947FB"/>
    <w:rsid w:val="004B0B47"/>
    <w:rsid w:val="004B707D"/>
    <w:rsid w:val="00506D82"/>
    <w:rsid w:val="00513668"/>
    <w:rsid w:val="005B328B"/>
    <w:rsid w:val="00634279"/>
    <w:rsid w:val="00644EA7"/>
    <w:rsid w:val="00674283"/>
    <w:rsid w:val="006B7F9B"/>
    <w:rsid w:val="007312F8"/>
    <w:rsid w:val="00751770"/>
    <w:rsid w:val="007F7F3A"/>
    <w:rsid w:val="008B7676"/>
    <w:rsid w:val="009542DF"/>
    <w:rsid w:val="009669F3"/>
    <w:rsid w:val="009B284F"/>
    <w:rsid w:val="00A41B15"/>
    <w:rsid w:val="00A87818"/>
    <w:rsid w:val="00A90A38"/>
    <w:rsid w:val="00AB07B9"/>
    <w:rsid w:val="00AD79C9"/>
    <w:rsid w:val="00B85B2C"/>
    <w:rsid w:val="00BD65F3"/>
    <w:rsid w:val="00C048FA"/>
    <w:rsid w:val="00C57F0E"/>
    <w:rsid w:val="00C667AA"/>
    <w:rsid w:val="00CA563D"/>
    <w:rsid w:val="00CD5327"/>
    <w:rsid w:val="00D44B2A"/>
    <w:rsid w:val="00DE340A"/>
    <w:rsid w:val="00DE4B33"/>
    <w:rsid w:val="00E3418F"/>
    <w:rsid w:val="00E564C7"/>
    <w:rsid w:val="00E579F5"/>
    <w:rsid w:val="00EF405D"/>
    <w:rsid w:val="00EF4BA3"/>
    <w:rsid w:val="00F24D6D"/>
    <w:rsid w:val="00F414A6"/>
    <w:rsid w:val="00F90A99"/>
    <w:rsid w:val="00FF3360"/>
    <w:rsid w:val="00FF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3B886F"/>
  <w15:docId w15:val="{504B7D34-590D-4FA1-9DA7-C99175DF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4BA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sodrkami">
    <w:name w:val="List Bullet"/>
    <w:basedOn w:val="Normln"/>
    <w:rsid w:val="00EF4BA3"/>
    <w:pPr>
      <w:numPr>
        <w:numId w:val="1"/>
      </w:numPr>
    </w:pPr>
  </w:style>
  <w:style w:type="paragraph" w:styleId="Zhlav">
    <w:name w:val="header"/>
    <w:basedOn w:val="Normln"/>
    <w:link w:val="ZhlavChar"/>
    <w:rsid w:val="00E564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564C7"/>
    <w:rPr>
      <w:sz w:val="24"/>
      <w:szCs w:val="24"/>
    </w:rPr>
  </w:style>
  <w:style w:type="paragraph" w:styleId="Zpat">
    <w:name w:val="footer"/>
    <w:basedOn w:val="Normln"/>
    <w:link w:val="ZpatChar"/>
    <w:rsid w:val="00E564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564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iskopisy\Hlavi&#269;kov&#253;%20pap&#237;r\&#269;ernob&#237;l&#233;-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černobílé-šablona</Template>
  <TotalTime>50</TotalTime>
  <Pages>1</Pages>
  <Words>66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Šabršulová</dc:creator>
  <cp:lastModifiedBy>Hana Šabršulová</cp:lastModifiedBy>
  <cp:revision>2</cp:revision>
  <cp:lastPrinted>2015-01-27T09:04:00Z</cp:lastPrinted>
  <dcterms:created xsi:type="dcterms:W3CDTF">2025-12-12T07:50:00Z</dcterms:created>
  <dcterms:modified xsi:type="dcterms:W3CDTF">2026-01-06T10:03:00Z</dcterms:modified>
</cp:coreProperties>
</file>